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5B" w:rsidRDefault="00EB775B"/>
    <w:p w:rsidR="00EB775B" w:rsidRPr="00CD42F2" w:rsidRDefault="00EB775B" w:rsidP="00CD42F2"/>
    <w:p w:rsidR="00EB775B" w:rsidRPr="00CD42F2" w:rsidRDefault="00EB775B" w:rsidP="00CD42F2"/>
    <w:p w:rsidR="00EB775B" w:rsidRDefault="00EB775B" w:rsidP="00CD42F2"/>
    <w:p w:rsidR="00EB775B" w:rsidRDefault="00EB775B" w:rsidP="00CD42F2">
      <w:pPr>
        <w:autoSpaceDE w:val="0"/>
        <w:autoSpaceDN w:val="0"/>
        <w:adjustRightInd w:val="0"/>
        <w:spacing w:line="120" w:lineRule="atLeast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EDITAL DE AVISO DE REGISTRO DE CANDIDATURAS – ELEIÇÕES SINDICAIS - SINDICATO DOS EMPREGADOS DO COMÉRCIO HOTELEIRO E SIMILARES DO ESTADO DA PARAÍBA – PB - </w:t>
      </w:r>
      <w:r>
        <w:rPr>
          <w:rFonts w:ascii="Arial" w:hAnsi="Arial" w:cs="Arial"/>
          <w:sz w:val="12"/>
          <w:szCs w:val="12"/>
        </w:rPr>
        <w:t>A FEDERAÇÃO DOS TRABALHADORES DO SETOR HOTELEIRO DE TURISMO E HOSPITALIDADE E GASTRONOMIA DO NORDESTE — FETRAHNORDESTE pelo presente edital, faz saber, em conformidade com o estatuto da entidade e em observância a determinação judicial proferida nos autos do processo 0000563-25.2025.513.0026, da 9° vara do Trabalho da 13ª Região. Foi registrada chapa única denominada “UNIDADE HOTELEIRA PARA AVANÇAR” cuja eleições realizar-se-ão no dia 04 de dezembro de 2024. O prazo para impugnação de candidaturas será de 05 dias contados desta publicação, As impugnações poderão ser feitas na subsede da FETRAHNORDESTE, de 09h00 às 17h00, sediada na Av. João Machado n° 553 sala 704 Emp. Plaza Center, CEP: 58013-520, João Pessoa-PB. DA  COMPOSIÇÃO DA CHAPA: Diretor Presidente Severino Cyro da Silva Alves, CPF: 052.831.584-62; Vice-Presidente Marília Cícera Rafael Monteiro, CPF: 039.728.214-17; Diretor Secretário, Carmezildo Silva da Costa, CPF: 034.127.454-21; Diretor Tesoureiro, Sérgio Roberto Félix de Souza, CPF: 031.914.404-61; Diretor de Assistência Social, José Edimar de Souza Silva, CPF: 789.843.194-49; Diretor Administrativo e Trabalhista, Heron Costa de Aguiar, CPF: 087.193.204-00; Diretor de Relações e Comunicação, Isaias de Sousa Duarte, CPF: 076.251.863-42; como Suplente da Diretoria, a chapa foi formada pelos seguintes membros: Robério Alves Matos, CPF: 072.858.084-58; Suendys Assis da Silva, CPF: 011.845.344-03; Ordelânia Silva da Cruz, CPF: 059.584.264-00; Benedito Afonso dos Santos, CPF: 826.786.854-20; Josemir da Silva, CPF: 066.662.194-22; Jadza de Sousa Cruz, CPF: 047.509.844-77; Joana Da’rc Lima da Silva, CPF: 709.468.144-57. O Conselho Fiscal foi formado pelos seguintes membros: Fábio Cordeiro da Silva, CPF: 064.630.264-76; João Batista Félix Lopes, CPF: 023.721.494-66; Luciano Vicente do Nascimento, CPF: 061.365.314-96; sendo Suplentes do Conselho Fiscal, os seguintes membros: Elaine Mendes de Oliveira, CPF: 011.655.794-05; Cirlandy Rodrigues da Silva, CPF: 008.772.834-60; Severina do Ramo Fernandes de Oliveira, CPF: 034.672.854-14. Delegados Representantes juntos à Federação, foi composta pelos seguintes membros: Severino Cyro da Silva Alves, CPF: 052.831.584-62; e Sérgio Roberto Félix de Souza, CPF: 031.914.404-61, sendo Suplentes de Delegados junto à Federação, os seguintes membros: Robério Alves Matos, CPF: 072.858.084-58, e Ordelânia Silva da Cruz, CPF: 059.584.264-00. João Pessoa/PB, 25 de outubro de 2024.Luíz Onofre Chaves de Brito. Presidente da FETRAHNORDESTE.</w:t>
      </w:r>
    </w:p>
    <w:p w:rsidR="00EB775B" w:rsidRPr="00CD42F2" w:rsidRDefault="00EB775B" w:rsidP="00CD42F2">
      <w:pPr>
        <w:tabs>
          <w:tab w:val="left" w:pos="2370"/>
        </w:tabs>
      </w:pPr>
    </w:p>
    <w:sectPr w:rsidR="00EB775B" w:rsidRPr="00CD42F2" w:rsidSect="00CD42F2">
      <w:pgSz w:w="11906" w:h="16838"/>
      <w:pgMar w:top="1417" w:right="66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2F2"/>
    <w:rsid w:val="00CD42F2"/>
    <w:rsid w:val="00EB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417</Words>
  <Characters>2258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AVISO DE REGISTRO DE CANDIDATURAS – ELEIÇÕES SINDICAIS - SINDICATO DOS EMPREGADOS DO COMÉRCIO HOTELEIRO E SIMILARES DO ESTADO DA PARAÍBA – PB - A FEDERAÇÃO DOS TRABALHADORES DO SETOR HOTELEIRO DE TURISMO E HOSPITALIDADE E GASTRONOMIA DO NORDEST</dc:title>
  <dc:subject/>
  <dc:creator>User</dc:creator>
  <cp:keywords/>
  <dc:description/>
  <cp:lastModifiedBy>User</cp:lastModifiedBy>
  <cp:revision>2</cp:revision>
  <dcterms:created xsi:type="dcterms:W3CDTF">2024-10-24T16:45:00Z</dcterms:created>
  <dcterms:modified xsi:type="dcterms:W3CDTF">2024-10-24T16:45:00Z</dcterms:modified>
</cp:coreProperties>
</file>